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5" w:rsidRPr="0009754D" w:rsidRDefault="00C76835" w:rsidP="00D12060">
      <w:pPr>
        <w:jc w:val="right"/>
        <w:rPr>
          <w:sz w:val="16"/>
          <w:szCs w:val="16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 </w:t>
      </w:r>
    </w:p>
    <w:p w:rsidR="00C76835" w:rsidRPr="001C2446" w:rsidRDefault="00C76835" w:rsidP="00D12060">
      <w:pPr>
        <w:jc w:val="right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</w:t>
      </w:r>
    </w:p>
    <w:p w:rsidR="00C76835" w:rsidRDefault="00C76835" w:rsidP="00D120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Заведующему  МБДОУ </w:t>
      </w:r>
    </w:p>
    <w:p w:rsidR="00C76835" w:rsidRDefault="00C76835" w:rsidP="00C522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«Мокрушенский детский сад»                                        </w:t>
      </w:r>
    </w:p>
    <w:p w:rsidR="00C76835" w:rsidRPr="001C2446" w:rsidRDefault="00C76835" w:rsidP="00C522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Белкиной Неле Владимировне</w:t>
      </w:r>
    </w:p>
    <w:p w:rsidR="00C76835" w:rsidRPr="001C2446" w:rsidRDefault="00C76835" w:rsidP="00D120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1E0"/>
      </w:tblPr>
      <w:tblGrid>
        <w:gridCol w:w="9606"/>
      </w:tblGrid>
      <w:tr w:rsidR="00C76835" w:rsidRPr="00E8328B">
        <w:tc>
          <w:tcPr>
            <w:tcW w:w="9606" w:type="dxa"/>
          </w:tcPr>
          <w:p w:rsidR="00C76835" w:rsidRPr="00C30640" w:rsidRDefault="00C76835" w:rsidP="00C30640">
            <w:pPr>
              <w:rPr>
                <w:color w:val="333333"/>
              </w:rPr>
            </w:pPr>
          </w:p>
          <w:p w:rsidR="00C76835" w:rsidRDefault="00C76835" w:rsidP="00C30640">
            <w:pPr>
              <w:jc w:val="right"/>
            </w:pPr>
            <w:r>
              <w:t xml:space="preserve">       </w:t>
            </w:r>
            <w:r w:rsidRPr="00D12060">
              <w:t>От____________________</w:t>
            </w:r>
            <w:r>
              <w:t>____________</w:t>
            </w:r>
          </w:p>
          <w:p w:rsidR="00C76835" w:rsidRDefault="00C76835" w:rsidP="00C30640">
            <w:pPr>
              <w:jc w:val="right"/>
            </w:pPr>
            <w:r>
              <w:t>_________________________________,</w:t>
            </w:r>
          </w:p>
          <w:p w:rsidR="00C76835" w:rsidRDefault="00C76835" w:rsidP="00C3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D12060">
              <w:rPr>
                <w:sz w:val="16"/>
                <w:szCs w:val="16"/>
              </w:rPr>
              <w:t xml:space="preserve">(полностью ФИО родителя  </w:t>
            </w:r>
          </w:p>
          <w:p w:rsidR="00C76835" w:rsidRPr="00D12060" w:rsidRDefault="00C76835" w:rsidP="00C30640">
            <w:pPr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D12060">
              <w:rPr>
                <w:sz w:val="16"/>
                <w:szCs w:val="16"/>
              </w:rPr>
              <w:t>(законного представителя) ребёнка)</w:t>
            </w:r>
          </w:p>
          <w:p w:rsidR="00C76835" w:rsidRPr="00D12060" w:rsidRDefault="00C76835" w:rsidP="00C30640">
            <w:pPr>
              <w:jc w:val="center"/>
            </w:pPr>
            <w:r>
              <w:t xml:space="preserve">                                                              проживающего по адресу: </w:t>
            </w:r>
          </w:p>
          <w:p w:rsidR="00C76835" w:rsidRPr="00D12060" w:rsidRDefault="00C76835" w:rsidP="00C30640">
            <w:pPr>
              <w:jc w:val="right"/>
            </w:pPr>
            <w:r w:rsidRPr="00D12060">
              <w:t>________</w:t>
            </w:r>
            <w:r>
              <w:t>________________________</w:t>
            </w:r>
            <w:r w:rsidRPr="00D12060">
              <w:t>_</w:t>
            </w:r>
          </w:p>
          <w:p w:rsidR="00C76835" w:rsidRPr="00D12060" w:rsidRDefault="00C76835" w:rsidP="00C30640">
            <w:pPr>
              <w:jc w:val="right"/>
            </w:pPr>
            <w:r w:rsidRPr="00D12060">
              <w:t>_______</w:t>
            </w:r>
            <w:r>
              <w:t>_________________________</w:t>
            </w:r>
            <w:r w:rsidRPr="00D12060">
              <w:t>_</w:t>
            </w:r>
          </w:p>
          <w:p w:rsidR="00C76835" w:rsidRPr="00D12060" w:rsidRDefault="00C76835" w:rsidP="00C3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D12060">
              <w:rPr>
                <w:sz w:val="16"/>
                <w:szCs w:val="16"/>
              </w:rPr>
              <w:t>(адрес фактического проживания)</w:t>
            </w:r>
          </w:p>
          <w:p w:rsidR="00C76835" w:rsidRDefault="00C76835" w:rsidP="00C30640">
            <w:pPr>
              <w:jc w:val="center"/>
            </w:pPr>
            <w:r>
              <w:t xml:space="preserve">                                                          контактный телефон:</w:t>
            </w:r>
          </w:p>
          <w:p w:rsidR="00C76835" w:rsidRPr="00D12060" w:rsidRDefault="00C76835" w:rsidP="00C30640">
            <w:pPr>
              <w:jc w:val="right"/>
            </w:pPr>
            <w:r w:rsidRPr="00D12060">
              <w:t>________________________</w:t>
            </w:r>
            <w:r>
              <w:t>_________</w:t>
            </w:r>
          </w:p>
          <w:p w:rsidR="00C76835" w:rsidRDefault="00C76835" w:rsidP="00C30640">
            <w:pPr>
              <w:jc w:val="right"/>
            </w:pPr>
            <w:r>
              <w:t>Паспорт: серия______ № _____________</w:t>
            </w:r>
          </w:p>
          <w:p w:rsidR="00C76835" w:rsidRDefault="00C76835" w:rsidP="00C30640">
            <w:pPr>
              <w:jc w:val="right"/>
            </w:pPr>
            <w:r>
              <w:t>___________________________________</w:t>
            </w:r>
          </w:p>
          <w:p w:rsidR="00C76835" w:rsidRDefault="00C76835" w:rsidP="00C30640">
            <w:pPr>
              <w:jc w:val="right"/>
            </w:pPr>
            <w:r>
              <w:t>___________________________________</w:t>
            </w:r>
          </w:p>
          <w:p w:rsidR="00C76835" w:rsidRPr="00E8328B" w:rsidRDefault="00C76835" w:rsidP="00C30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 w:rsidRPr="00E8328B">
              <w:rPr>
                <w:sz w:val="16"/>
                <w:szCs w:val="16"/>
              </w:rPr>
              <w:t>(когда и кем выдан)</w:t>
            </w:r>
          </w:p>
        </w:tc>
      </w:tr>
    </w:tbl>
    <w:p w:rsidR="00C76835" w:rsidRPr="001C2446" w:rsidRDefault="00C76835" w:rsidP="00D1206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  <w:t xml:space="preserve">                               </w:t>
      </w:r>
    </w:p>
    <w:p w:rsidR="00C76835" w:rsidRPr="00F1468A" w:rsidRDefault="00C76835" w:rsidP="00F1468A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F1468A">
        <w:rPr>
          <w:sz w:val="18"/>
          <w:szCs w:val="18"/>
        </w:rPr>
        <w:t xml:space="preserve"> ЗАЯВЛЕНИЕ</w:t>
      </w:r>
    </w:p>
    <w:p w:rsidR="00C76835" w:rsidRDefault="00C76835" w:rsidP="00D12060">
      <w:pPr>
        <w:jc w:val="right"/>
        <w:rPr>
          <w:sz w:val="16"/>
          <w:szCs w:val="16"/>
        </w:rPr>
      </w:pPr>
    </w:p>
    <w:p w:rsidR="00C76835" w:rsidRDefault="00C76835" w:rsidP="00D12060">
      <w:pPr>
        <w:jc w:val="right"/>
        <w:rPr>
          <w:sz w:val="16"/>
          <w:szCs w:val="16"/>
        </w:rPr>
      </w:pPr>
    </w:p>
    <w:p w:rsidR="00C76835" w:rsidRDefault="00C76835" w:rsidP="00D12060">
      <w:pPr>
        <w:jc w:val="right"/>
        <w:rPr>
          <w:sz w:val="16"/>
          <w:szCs w:val="16"/>
        </w:rPr>
      </w:pPr>
    </w:p>
    <w:p w:rsidR="00C76835" w:rsidRDefault="00C76835" w:rsidP="00F1468A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C76835" w:rsidRPr="00D84B15" w:rsidRDefault="00C76835" w:rsidP="00D12060">
      <w:pPr>
        <w:jc w:val="right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2116"/>
        <w:gridCol w:w="7348"/>
      </w:tblGrid>
      <w:tr w:rsidR="00C76835" w:rsidRPr="00D12060">
        <w:tc>
          <w:tcPr>
            <w:tcW w:w="2116" w:type="dxa"/>
          </w:tcPr>
          <w:p w:rsidR="00C76835" w:rsidRPr="00D12060" w:rsidRDefault="00C76835" w:rsidP="000B7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C76835" w:rsidRPr="00E8328B" w:rsidRDefault="00C76835" w:rsidP="00E8328B">
            <w:pPr>
              <w:jc w:val="center"/>
              <w:rPr>
                <w:sz w:val="16"/>
                <w:szCs w:val="16"/>
              </w:rPr>
            </w:pPr>
          </w:p>
        </w:tc>
      </w:tr>
      <w:tr w:rsidR="00C76835" w:rsidRPr="00D12060">
        <w:tc>
          <w:tcPr>
            <w:tcW w:w="2116" w:type="dxa"/>
          </w:tcPr>
          <w:p w:rsidR="00C76835" w:rsidRPr="00D12060" w:rsidRDefault="00C76835" w:rsidP="000B7E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48" w:type="dxa"/>
          </w:tcPr>
          <w:p w:rsidR="00C76835" w:rsidRPr="00D12060" w:rsidRDefault="00C76835" w:rsidP="00D12060">
            <w:pPr>
              <w:jc w:val="right"/>
            </w:pPr>
          </w:p>
        </w:tc>
      </w:tr>
    </w:tbl>
    <w:p w:rsidR="00C76835" w:rsidRPr="00F1468A" w:rsidRDefault="00C76835" w:rsidP="00D12060">
      <w:pPr>
        <w:rPr>
          <w:b/>
          <w:bCs/>
        </w:rPr>
      </w:pPr>
      <w:r w:rsidRPr="00D12060">
        <w:t>Прошу принять моего ребёнка________________________________________</w:t>
      </w:r>
      <w:r>
        <w:t>___________</w:t>
      </w:r>
    </w:p>
    <w:p w:rsidR="00C76835" w:rsidRPr="00D12060" w:rsidRDefault="00C76835" w:rsidP="00D12060">
      <w:pPr>
        <w:jc w:val="center"/>
      </w:pPr>
      <w:r w:rsidRPr="00D12060">
        <w:t xml:space="preserve">              </w:t>
      </w:r>
      <w:r>
        <w:t xml:space="preserve">        </w:t>
      </w:r>
      <w:r w:rsidRPr="00D12060">
        <w:t>(ФИО ребёнка, дата</w:t>
      </w:r>
      <w:r>
        <w:t xml:space="preserve"> и место</w:t>
      </w:r>
      <w:r w:rsidRPr="00D12060">
        <w:t xml:space="preserve"> рождения</w:t>
      </w:r>
      <w:r>
        <w:t>, адрес места жительства ребенка</w:t>
      </w:r>
      <w:r w:rsidRPr="00D12060">
        <w:t>)</w:t>
      </w:r>
    </w:p>
    <w:p w:rsidR="00C76835" w:rsidRPr="00D12060" w:rsidRDefault="00C76835" w:rsidP="00D12060">
      <w:pPr>
        <w:jc w:val="both"/>
      </w:pPr>
      <w:r w:rsidRPr="00D12060">
        <w:t>__________________________________________________________________</w:t>
      </w:r>
      <w:r>
        <w:t>___________</w:t>
      </w:r>
    </w:p>
    <w:p w:rsidR="00C76835" w:rsidRDefault="00C76835" w:rsidP="00D12060">
      <w:pPr>
        <w:jc w:val="both"/>
      </w:pPr>
    </w:p>
    <w:p w:rsidR="00C76835" w:rsidRPr="00D12060" w:rsidRDefault="00C76835" w:rsidP="00D12060">
      <w:pPr>
        <w:jc w:val="both"/>
      </w:pPr>
      <w:r>
        <w:t>в   МБДОУ «Мокрушенский детский сад».</w:t>
      </w:r>
    </w:p>
    <w:p w:rsidR="00C76835" w:rsidRPr="00D12060" w:rsidRDefault="00C76835" w:rsidP="00D12060">
      <w:pPr>
        <w:jc w:val="both"/>
      </w:pPr>
      <w:r w:rsidRPr="00D12060">
        <w:t>Приложение:</w:t>
      </w:r>
    </w:p>
    <w:p w:rsidR="00C76835" w:rsidRPr="00D12060" w:rsidRDefault="00C76835" w:rsidP="00D12060">
      <w:r w:rsidRPr="00D12060">
        <w:t xml:space="preserve">- </w:t>
      </w:r>
      <w:r>
        <w:t xml:space="preserve"> </w:t>
      </w:r>
      <w:r w:rsidRPr="00D12060">
        <w:t xml:space="preserve"> копия свидетельства о рождении ребенка;</w:t>
      </w:r>
    </w:p>
    <w:p w:rsidR="00C76835" w:rsidRPr="00D12060" w:rsidRDefault="00C76835" w:rsidP="00D12060">
      <w:pPr>
        <w:jc w:val="both"/>
      </w:pPr>
      <w:r w:rsidRPr="00D12060">
        <w:t>- копия документа удостоверяющего личность одного из родителей (законных представителей);</w:t>
      </w:r>
    </w:p>
    <w:p w:rsidR="00C76835" w:rsidRDefault="00C76835" w:rsidP="00D12060">
      <w:r w:rsidRPr="00D12060">
        <w:t xml:space="preserve">- </w:t>
      </w:r>
      <w:r>
        <w:t xml:space="preserve"> </w:t>
      </w:r>
      <w:r w:rsidRPr="00D12060">
        <w:t>медицинское заключение о состоянии здоровья ребенка.</w:t>
      </w:r>
    </w:p>
    <w:p w:rsidR="00C76835" w:rsidRDefault="00C76835" w:rsidP="00D12060"/>
    <w:p w:rsidR="00C76835" w:rsidRDefault="00C76835" w:rsidP="00D12060">
      <w:r>
        <w:t>Родитель (законный представитель) ознакомлен с:</w:t>
      </w:r>
    </w:p>
    <w:p w:rsidR="00C76835" w:rsidRDefault="00C76835" w:rsidP="00D12060">
      <w:r>
        <w:t>- Уставом, лицензией на осуществление образовательной деятельности</w:t>
      </w:r>
    </w:p>
    <w:p w:rsidR="00C76835" w:rsidRDefault="00C76835" w:rsidP="00D12060">
      <w:r>
        <w:t>- Образовательными программами и другими документами, регламентирующими организацию и осуществление образовательной деятельности;</w:t>
      </w:r>
    </w:p>
    <w:p w:rsidR="00C76835" w:rsidRDefault="00C76835" w:rsidP="00D12060">
      <w:r>
        <w:t>- Правами и обязанностями воспитанников;</w:t>
      </w:r>
    </w:p>
    <w:p w:rsidR="00C76835" w:rsidRDefault="00C76835" w:rsidP="00D12060">
      <w:r>
        <w:t>- Распорядительным актом органа местного самоуправления о закреплении образовательной организации за конкретными территориями муниципального района.</w:t>
      </w:r>
    </w:p>
    <w:p w:rsidR="00C76835" w:rsidRDefault="00C76835" w:rsidP="00D12060"/>
    <w:p w:rsidR="00C76835" w:rsidRDefault="00C76835" w:rsidP="00D12060">
      <w:r>
        <w:t>Согласен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C76835" w:rsidRDefault="00C76835" w:rsidP="00D12060">
      <w:r w:rsidRPr="00D12060">
        <w:br/>
      </w:r>
    </w:p>
    <w:p w:rsidR="00C76835" w:rsidRPr="00D12060" w:rsidRDefault="00C76835" w:rsidP="00D12060">
      <w:r w:rsidRPr="00D12060">
        <w:t xml:space="preserve">«___» _______________ 20   г.                               </w:t>
      </w:r>
      <w:r>
        <w:tab/>
      </w:r>
      <w:r w:rsidRPr="00D12060">
        <w:t xml:space="preserve"> ______________________                   </w:t>
      </w:r>
    </w:p>
    <w:p w:rsidR="00C76835" w:rsidRDefault="00C76835">
      <w:r>
        <w:t xml:space="preserve">                                                                                                      (подпись)</w:t>
      </w:r>
    </w:p>
    <w:sectPr w:rsidR="00C76835" w:rsidSect="00246C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35" w:rsidRDefault="00C76835" w:rsidP="00246C7C">
      <w:r>
        <w:separator/>
      </w:r>
    </w:p>
  </w:endnote>
  <w:endnote w:type="continuationSeparator" w:id="0">
    <w:p w:rsidR="00C76835" w:rsidRDefault="00C76835" w:rsidP="0024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35" w:rsidRDefault="00C76835" w:rsidP="00CF4050">
    <w:pPr>
      <w:pStyle w:val="Footer"/>
    </w:pPr>
    <w:bookmarkStart w:id="0" w:name="_GoBack"/>
    <w:bookmarkEnd w:id="0"/>
  </w:p>
  <w:p w:rsidR="00C76835" w:rsidRDefault="00C76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35" w:rsidRDefault="00C76835" w:rsidP="00246C7C">
      <w:r>
        <w:separator/>
      </w:r>
    </w:p>
  </w:footnote>
  <w:footnote w:type="continuationSeparator" w:id="0">
    <w:p w:rsidR="00C76835" w:rsidRDefault="00C76835" w:rsidP="00246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35" w:rsidRDefault="00C768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060"/>
    <w:rsid w:val="00047703"/>
    <w:rsid w:val="0009754D"/>
    <w:rsid w:val="000B7E20"/>
    <w:rsid w:val="001C2446"/>
    <w:rsid w:val="00246C7C"/>
    <w:rsid w:val="00292A0E"/>
    <w:rsid w:val="0052539B"/>
    <w:rsid w:val="007C598D"/>
    <w:rsid w:val="0088369C"/>
    <w:rsid w:val="00B5373A"/>
    <w:rsid w:val="00B92B0E"/>
    <w:rsid w:val="00C30640"/>
    <w:rsid w:val="00C522B1"/>
    <w:rsid w:val="00C76835"/>
    <w:rsid w:val="00CF4050"/>
    <w:rsid w:val="00D12060"/>
    <w:rsid w:val="00D84B15"/>
    <w:rsid w:val="00D94C3E"/>
    <w:rsid w:val="00E1422B"/>
    <w:rsid w:val="00E8328B"/>
    <w:rsid w:val="00EF7765"/>
    <w:rsid w:val="00F1468A"/>
    <w:rsid w:val="00F31A63"/>
    <w:rsid w:val="00FB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46C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C7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46C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C7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0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64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464</Words>
  <Characters>2648</Characters>
  <Application>Microsoft Office Outlook</Application>
  <DocSecurity>0</DocSecurity>
  <Lines>0</Lines>
  <Paragraphs>0</Paragraphs>
  <ScaleCrop>false</ScaleCrop>
  <Company>РайОНО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eco4</cp:lastModifiedBy>
  <cp:revision>10</cp:revision>
  <cp:lastPrinted>2015-06-03T13:40:00Z</cp:lastPrinted>
  <dcterms:created xsi:type="dcterms:W3CDTF">2012-11-14T03:02:00Z</dcterms:created>
  <dcterms:modified xsi:type="dcterms:W3CDTF">2015-06-16T04:34:00Z</dcterms:modified>
</cp:coreProperties>
</file>